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42" w:type="dxa"/>
        <w:tblCellMar>
          <w:left w:w="0" w:type="dxa"/>
          <w:right w:w="0" w:type="dxa"/>
        </w:tblCellMar>
        <w:tblLook w:val="0600" w:firstRow="0" w:lastRow="0" w:firstColumn="0" w:lastColumn="0" w:noHBand="1" w:noVBand="1"/>
      </w:tblPr>
      <w:tblGrid>
        <w:gridCol w:w="2630"/>
        <w:gridCol w:w="1056"/>
        <w:gridCol w:w="7356"/>
      </w:tblGrid>
      <w:tr w:rsidR="006D1FB2" w:rsidRPr="00CF4BC6" w14:paraId="7ED6BDE4" w14:textId="77777777" w:rsidTr="000C05AE">
        <w:tc>
          <w:tcPr>
            <w:tcW w:w="2630" w:type="dxa"/>
          </w:tcPr>
          <w:p w14:paraId="39DE4533" w14:textId="4057157B" w:rsidR="000C05AE" w:rsidRPr="00CF4BC6" w:rsidRDefault="00594C79">
            <w:pPr>
              <w:rPr>
                <w:rFonts w:ascii="Times New Roman"/>
                <w:sz w:val="17"/>
              </w:rPr>
            </w:pPr>
            <w:r>
              <w:rPr>
                <w:noProof/>
              </w:rPr>
              <w:drawing>
                <wp:anchor distT="0" distB="0" distL="114300" distR="114300" simplePos="0" relativeHeight="251754496" behindDoc="1" locked="0" layoutInCell="1" allowOverlap="1" wp14:anchorId="65710BAD" wp14:editId="29E5615C">
                  <wp:simplePos x="0" y="0"/>
                  <wp:positionH relativeFrom="column">
                    <wp:posOffset>550840</wp:posOffset>
                  </wp:positionH>
                  <wp:positionV relativeFrom="paragraph">
                    <wp:posOffset>171450</wp:posOffset>
                  </wp:positionV>
                  <wp:extent cx="1043985" cy="1117600"/>
                  <wp:effectExtent l="152400" t="133350" r="137160" b="139700"/>
                  <wp:wrapNone/>
                  <wp:docPr id="659390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9004"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629233">
                            <a:off x="0" y="0"/>
                            <a:ext cx="1043985" cy="1117600"/>
                          </a:xfrm>
                          <a:prstGeom prst="rect">
                            <a:avLst/>
                          </a:prstGeom>
                          <a:noFill/>
                          <a:ln w="38100">
                            <a:solidFill>
                              <a:schemeClr val="accent3">
                                <a:lumMod val="50000"/>
                              </a:schemeClr>
                            </a:solidFill>
                          </a:ln>
                        </pic:spPr>
                      </pic:pic>
                    </a:graphicData>
                  </a:graphic>
                  <wp14:sizeRelH relativeFrom="page">
                    <wp14:pctWidth>0</wp14:pctWidth>
                  </wp14:sizeRelH>
                  <wp14:sizeRelV relativeFrom="page">
                    <wp14:pctHeight>0</wp14:pctHeight>
                  </wp14:sizeRelV>
                </wp:anchor>
              </w:drawing>
            </w:r>
          </w:p>
        </w:tc>
        <w:tc>
          <w:tcPr>
            <w:tcW w:w="1056" w:type="dxa"/>
          </w:tcPr>
          <w:p w14:paraId="1F1185A1" w14:textId="64575FFB" w:rsidR="000C05AE" w:rsidRPr="00A725F8" w:rsidRDefault="000C05AE">
            <w:pPr>
              <w:rPr>
                <w:rFonts w:ascii="Times New Roman"/>
                <w:sz w:val="28"/>
                <w:szCs w:val="28"/>
              </w:rPr>
            </w:pPr>
          </w:p>
        </w:tc>
        <w:tc>
          <w:tcPr>
            <w:tcW w:w="7356" w:type="dxa"/>
          </w:tcPr>
          <w:p w14:paraId="7E402BA1" w14:textId="785B3F80" w:rsidR="000C05AE" w:rsidRPr="00A725F8" w:rsidRDefault="006D1FB2" w:rsidP="003859DD">
            <w:pPr>
              <w:pStyle w:val="MastheadGREEN"/>
              <w:ind w:left="0"/>
              <w:jc w:val="center"/>
              <w:rPr>
                <w:b/>
                <w:bCs/>
                <w:color w:val="7F7F7F" w:themeColor="text1" w:themeTint="80"/>
                <w:sz w:val="28"/>
                <w:szCs w:val="28"/>
              </w:rPr>
            </w:pPr>
            <w:r>
              <w:rPr>
                <w:rFonts w:ascii="Times New Roman"/>
                <w:noProof/>
                <w:sz w:val="17"/>
              </w:rPr>
              <w:drawing>
                <wp:anchor distT="0" distB="0" distL="114300" distR="114300" simplePos="0" relativeHeight="251749376" behindDoc="1" locked="0" layoutInCell="1" allowOverlap="1" wp14:anchorId="711FD40D" wp14:editId="5626CF23">
                  <wp:simplePos x="0" y="0"/>
                  <wp:positionH relativeFrom="column">
                    <wp:posOffset>3759546</wp:posOffset>
                  </wp:positionH>
                  <wp:positionV relativeFrom="paragraph">
                    <wp:posOffset>-230448</wp:posOffset>
                  </wp:positionV>
                  <wp:extent cx="953135" cy="480060"/>
                  <wp:effectExtent l="0" t="0" r="0" b="0"/>
                  <wp:wrapNone/>
                  <wp:docPr id="2059480821" name="Picture 1" descr="A yellow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480821" name="Picture 1" descr="A yellow and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3135" cy="480060"/>
                          </a:xfrm>
                          <a:prstGeom prst="rect">
                            <a:avLst/>
                          </a:prstGeom>
                        </pic:spPr>
                      </pic:pic>
                    </a:graphicData>
                  </a:graphic>
                  <wp14:sizeRelH relativeFrom="page">
                    <wp14:pctWidth>0</wp14:pctWidth>
                  </wp14:sizeRelH>
                  <wp14:sizeRelV relativeFrom="page">
                    <wp14:pctHeight>0</wp14:pctHeight>
                  </wp14:sizeRelV>
                </wp:anchor>
              </w:drawing>
            </w:r>
            <w:r w:rsidR="00A725F8" w:rsidRPr="00A725F8">
              <w:rPr>
                <w:b/>
                <w:bCs/>
                <w:color w:val="7F7F7F" w:themeColor="text1" w:themeTint="80"/>
                <w:sz w:val="28"/>
                <w:szCs w:val="28"/>
              </w:rPr>
              <w:t>Bradford Beacon School</w:t>
            </w:r>
          </w:p>
        </w:tc>
      </w:tr>
      <w:tr w:rsidR="006D1FB2" w:rsidRPr="00CF4BC6" w14:paraId="4DE58E70" w14:textId="77777777" w:rsidTr="000C05AE">
        <w:trPr>
          <w:trHeight w:val="869"/>
        </w:trPr>
        <w:tc>
          <w:tcPr>
            <w:tcW w:w="2630" w:type="dxa"/>
          </w:tcPr>
          <w:p w14:paraId="0F3FBE28" w14:textId="33DCAB8D" w:rsidR="000C05AE" w:rsidRPr="00CF4BC6" w:rsidRDefault="000C05AE">
            <w:pPr>
              <w:rPr>
                <w:rFonts w:ascii="Times New Roman"/>
                <w:sz w:val="17"/>
              </w:rPr>
            </w:pPr>
          </w:p>
        </w:tc>
        <w:tc>
          <w:tcPr>
            <w:tcW w:w="1056" w:type="dxa"/>
          </w:tcPr>
          <w:p w14:paraId="1B6EAE6B" w14:textId="6DE2D793" w:rsidR="000C05AE" w:rsidRPr="00CF4BC6" w:rsidRDefault="000C05AE">
            <w:pPr>
              <w:rPr>
                <w:rFonts w:ascii="Times New Roman"/>
                <w:sz w:val="17"/>
              </w:rPr>
            </w:pPr>
          </w:p>
        </w:tc>
        <w:tc>
          <w:tcPr>
            <w:tcW w:w="7356" w:type="dxa"/>
          </w:tcPr>
          <w:p w14:paraId="002606F5" w14:textId="3F508A13" w:rsidR="000C05AE" w:rsidRPr="00A725F8" w:rsidRDefault="00A725F8" w:rsidP="00A725F8">
            <w:pPr>
              <w:jc w:val="center"/>
              <w:rPr>
                <w:b/>
                <w:bCs/>
                <w:sz w:val="40"/>
                <w:szCs w:val="40"/>
              </w:rPr>
            </w:pPr>
            <w:r w:rsidRPr="00A725F8">
              <w:rPr>
                <w:b/>
                <w:bCs/>
                <w:color w:val="B3C82C" w:themeColor="accent3" w:themeShade="BF"/>
                <w:sz w:val="40"/>
                <w:szCs w:val="40"/>
              </w:rPr>
              <w:t xml:space="preserve">Newsletter: </w:t>
            </w:r>
            <w:r w:rsidRPr="00700BC9">
              <w:rPr>
                <w:b/>
                <w:bCs/>
                <w:color w:val="EE0000"/>
                <w:sz w:val="40"/>
                <w:szCs w:val="40"/>
              </w:rPr>
              <w:t xml:space="preserve">Autumn Term </w:t>
            </w:r>
            <w:r w:rsidR="00050A61" w:rsidRPr="00700BC9">
              <w:rPr>
                <w:b/>
                <w:bCs/>
                <w:color w:val="EE0000"/>
                <w:sz w:val="40"/>
                <w:szCs w:val="40"/>
              </w:rPr>
              <w:t>2</w:t>
            </w:r>
          </w:p>
        </w:tc>
      </w:tr>
      <w:tr w:rsidR="006D1FB2" w:rsidRPr="00CF4BC6" w14:paraId="0304E074" w14:textId="77777777" w:rsidTr="00BB58DC">
        <w:tc>
          <w:tcPr>
            <w:tcW w:w="2630" w:type="dxa"/>
            <w:vAlign w:val="bottom"/>
          </w:tcPr>
          <w:p w14:paraId="2AA0D7A0" w14:textId="74462B0E" w:rsidR="0054317C" w:rsidRPr="00CF4BC6" w:rsidRDefault="001E56D5" w:rsidP="00A725F8">
            <w:pPr>
              <w:pStyle w:val="H2SidebarGREEN"/>
            </w:pPr>
            <w:r>
              <w:rPr>
                <w:noProof/>
              </w:rPr>
              <w:drawing>
                <wp:anchor distT="0" distB="0" distL="114300" distR="114300" simplePos="0" relativeHeight="251756544" behindDoc="1" locked="0" layoutInCell="1" allowOverlap="1" wp14:anchorId="03364840" wp14:editId="2AAFAB4B">
                  <wp:simplePos x="0" y="0"/>
                  <wp:positionH relativeFrom="column">
                    <wp:posOffset>641350</wp:posOffset>
                  </wp:positionH>
                  <wp:positionV relativeFrom="paragraph">
                    <wp:posOffset>-586105</wp:posOffset>
                  </wp:positionV>
                  <wp:extent cx="1070610" cy="1143000"/>
                  <wp:effectExtent l="152400" t="152400" r="167640" b="152400"/>
                  <wp:wrapNone/>
                  <wp:docPr id="12860791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79103"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rot="743703">
                            <a:off x="0" y="0"/>
                            <a:ext cx="1070610" cy="1143000"/>
                          </a:xfrm>
                          <a:prstGeom prst="rect">
                            <a:avLst/>
                          </a:prstGeom>
                          <a:noFill/>
                          <a:ln w="38100">
                            <a:solidFill>
                              <a:schemeClr val="accent3">
                                <a:lumMod val="50000"/>
                              </a:schemeClr>
                            </a:solidFill>
                          </a:ln>
                        </pic:spPr>
                      </pic:pic>
                    </a:graphicData>
                  </a:graphic>
                  <wp14:sizeRelH relativeFrom="page">
                    <wp14:pctWidth>0</wp14:pctWidth>
                  </wp14:sizeRelH>
                  <wp14:sizeRelV relativeFrom="page">
                    <wp14:pctHeight>0</wp14:pctHeight>
                  </wp14:sizeRelV>
                </wp:anchor>
              </w:drawing>
            </w:r>
            <w:r>
              <w:rPr>
                <w:noProof/>
                <w:lang w:bidi="en-GB"/>
              </w:rPr>
              <w:drawing>
                <wp:anchor distT="0" distB="0" distL="114300" distR="114300" simplePos="0" relativeHeight="251759616" behindDoc="1" locked="0" layoutInCell="1" allowOverlap="1" wp14:anchorId="60AC37C3" wp14:editId="34869931">
                  <wp:simplePos x="0" y="0"/>
                  <wp:positionH relativeFrom="page">
                    <wp:posOffset>509905</wp:posOffset>
                  </wp:positionH>
                  <wp:positionV relativeFrom="paragraph">
                    <wp:posOffset>-2117725</wp:posOffset>
                  </wp:positionV>
                  <wp:extent cx="1135380" cy="1168400"/>
                  <wp:effectExtent l="190500" t="190500" r="160020" b="184150"/>
                  <wp:wrapNone/>
                  <wp:docPr id="941855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56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rot="20639772">
                            <a:off x="0" y="0"/>
                            <a:ext cx="1135380" cy="1168400"/>
                          </a:xfrm>
                          <a:prstGeom prst="rect">
                            <a:avLst/>
                          </a:prstGeom>
                          <a:noFill/>
                          <a:ln w="38100">
                            <a:solidFill>
                              <a:schemeClr val="accent3">
                                <a:lumMod val="50000"/>
                              </a:schemeClr>
                            </a:solidFill>
                          </a:ln>
                        </pic:spPr>
                      </pic:pic>
                    </a:graphicData>
                  </a:graphic>
                  <wp14:sizeRelH relativeFrom="page">
                    <wp14:pctWidth>0</wp14:pctWidth>
                  </wp14:sizeRelH>
                  <wp14:sizeRelV relativeFrom="page">
                    <wp14:pctHeight>0</wp14:pctHeight>
                  </wp14:sizeRelV>
                </wp:anchor>
              </w:drawing>
            </w:r>
            <w:r w:rsidR="00B34AD6">
              <w:rPr>
                <w:rFonts w:ascii="Times New Roman"/>
                <w:noProof/>
                <w:sz w:val="17"/>
              </w:rPr>
              <w:drawing>
                <wp:anchor distT="0" distB="0" distL="114300" distR="114300" simplePos="0" relativeHeight="251761664" behindDoc="1" locked="0" layoutInCell="1" allowOverlap="1" wp14:anchorId="09E65A2D" wp14:editId="25EED324">
                  <wp:simplePos x="0" y="0"/>
                  <wp:positionH relativeFrom="column">
                    <wp:posOffset>513080</wp:posOffset>
                  </wp:positionH>
                  <wp:positionV relativeFrom="paragraph">
                    <wp:posOffset>-3790315</wp:posOffset>
                  </wp:positionV>
                  <wp:extent cx="1196975" cy="1167130"/>
                  <wp:effectExtent l="152400" t="152400" r="136525" b="147320"/>
                  <wp:wrapNone/>
                  <wp:docPr id="22610326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03262"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rot="619562">
                            <a:off x="0" y="0"/>
                            <a:ext cx="1196975" cy="1167130"/>
                          </a:xfrm>
                          <a:prstGeom prst="rect">
                            <a:avLst/>
                          </a:prstGeom>
                          <a:noFill/>
                          <a:ln w="38100">
                            <a:solidFill>
                              <a:schemeClr val="accent6">
                                <a:lumMod val="75000"/>
                              </a:schemeClr>
                            </a:solidFill>
                          </a:ln>
                        </pic:spPr>
                      </pic:pic>
                    </a:graphicData>
                  </a:graphic>
                  <wp14:sizeRelH relativeFrom="page">
                    <wp14:pctWidth>0</wp14:pctWidth>
                  </wp14:sizeRelH>
                  <wp14:sizeRelV relativeFrom="page">
                    <wp14:pctHeight>0</wp14:pctHeight>
                  </wp14:sizeRelV>
                </wp:anchor>
              </w:drawing>
            </w:r>
            <w:r w:rsidR="00B34AD6">
              <w:rPr>
                <w:noProof/>
              </w:rPr>
              <w:drawing>
                <wp:anchor distT="0" distB="0" distL="114300" distR="114300" simplePos="0" relativeHeight="251760640" behindDoc="1" locked="0" layoutInCell="1" allowOverlap="1" wp14:anchorId="2D3DB31F" wp14:editId="493589A8">
                  <wp:simplePos x="0" y="0"/>
                  <wp:positionH relativeFrom="column">
                    <wp:posOffset>450850</wp:posOffset>
                  </wp:positionH>
                  <wp:positionV relativeFrom="paragraph">
                    <wp:posOffset>-5588635</wp:posOffset>
                  </wp:positionV>
                  <wp:extent cx="1261745" cy="1130935"/>
                  <wp:effectExtent l="171450" t="190500" r="147955" b="202565"/>
                  <wp:wrapNone/>
                  <wp:docPr id="20019616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61678"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rot="20695731">
                            <a:off x="0" y="0"/>
                            <a:ext cx="1261745" cy="1130935"/>
                          </a:xfrm>
                          <a:prstGeom prst="rect">
                            <a:avLst/>
                          </a:prstGeom>
                          <a:noFill/>
                          <a:ln w="38100">
                            <a:solidFill>
                              <a:schemeClr val="accent3">
                                <a:lumMod val="50000"/>
                              </a:schemeClr>
                            </a:solidFill>
                          </a:ln>
                        </pic:spPr>
                      </pic:pic>
                    </a:graphicData>
                  </a:graphic>
                  <wp14:sizeRelH relativeFrom="page">
                    <wp14:pctWidth>0</wp14:pctWidth>
                  </wp14:sizeRelH>
                  <wp14:sizeRelV relativeFrom="page">
                    <wp14:pctHeight>0</wp14:pctHeight>
                  </wp14:sizeRelV>
                </wp:anchor>
              </w:drawing>
            </w:r>
            <w:r w:rsidR="00B34AD6">
              <w:rPr>
                <w:noProof/>
              </w:rPr>
              <w:drawing>
                <wp:anchor distT="0" distB="0" distL="114300" distR="114300" simplePos="0" relativeHeight="251751424" behindDoc="1" locked="0" layoutInCell="1" allowOverlap="1" wp14:anchorId="42A1D7C7" wp14:editId="1B0E2AF3">
                  <wp:simplePos x="0" y="0"/>
                  <wp:positionH relativeFrom="column">
                    <wp:posOffset>587375</wp:posOffset>
                  </wp:positionH>
                  <wp:positionV relativeFrom="paragraph">
                    <wp:posOffset>-7287895</wp:posOffset>
                  </wp:positionV>
                  <wp:extent cx="861695" cy="1130300"/>
                  <wp:effectExtent l="247650" t="171450" r="186055" b="184150"/>
                  <wp:wrapNone/>
                  <wp:docPr id="599203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03692"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1379817">
                            <a:off x="0" y="0"/>
                            <a:ext cx="861695" cy="1130300"/>
                          </a:xfrm>
                          <a:prstGeom prst="rect">
                            <a:avLst/>
                          </a:prstGeom>
                          <a:noFill/>
                          <a:ln w="38100">
                            <a:solidFill>
                              <a:schemeClr val="accent3">
                                <a:lumMod val="50000"/>
                              </a:schemeClr>
                            </a:solidFill>
                          </a:ln>
                        </pic:spPr>
                      </pic:pic>
                    </a:graphicData>
                  </a:graphic>
                  <wp14:sizeRelH relativeFrom="page">
                    <wp14:pctWidth>0</wp14:pctWidth>
                  </wp14:sizeRelH>
                  <wp14:sizeRelV relativeFrom="page">
                    <wp14:pctHeight>0</wp14:pctHeight>
                  </wp14:sizeRelV>
                </wp:anchor>
              </w:drawing>
            </w:r>
            <w:r w:rsidR="0054317C" w:rsidRPr="00CF4BC6">
              <w:rPr>
                <w:lang w:bidi="en-GB"/>
              </w:rPr>
              <w:t xml:space="preserve"> </w:t>
            </w:r>
          </w:p>
        </w:tc>
        <w:tc>
          <w:tcPr>
            <w:tcW w:w="1056" w:type="dxa"/>
          </w:tcPr>
          <w:p w14:paraId="777CDE2D" w14:textId="0E0792DA" w:rsidR="000C05AE" w:rsidRPr="00CF4BC6" w:rsidRDefault="000C05AE">
            <w:pPr>
              <w:rPr>
                <w:rFonts w:ascii="Times New Roman"/>
                <w:sz w:val="17"/>
              </w:rPr>
            </w:pPr>
          </w:p>
        </w:tc>
        <w:tc>
          <w:tcPr>
            <w:tcW w:w="7356" w:type="dxa"/>
          </w:tcPr>
          <w:p w14:paraId="6AAE2F30" w14:textId="77777777" w:rsidR="00700BC9" w:rsidRPr="00700BC9" w:rsidRDefault="00700BC9" w:rsidP="00700BC9">
            <w:pPr>
              <w:spacing w:before="0"/>
              <w:rPr>
                <w:sz w:val="24"/>
                <w:szCs w:val="24"/>
              </w:rPr>
            </w:pPr>
            <w:r w:rsidRPr="00700BC9">
              <w:rPr>
                <w:sz w:val="24"/>
                <w:szCs w:val="24"/>
              </w:rPr>
              <w:t>Dear Families,</w:t>
            </w:r>
          </w:p>
          <w:p w14:paraId="37553E59" w14:textId="77777777" w:rsidR="00700BC9" w:rsidRPr="00700BC9" w:rsidRDefault="00700BC9" w:rsidP="00700BC9">
            <w:pPr>
              <w:spacing w:before="0"/>
              <w:rPr>
                <w:sz w:val="24"/>
                <w:szCs w:val="24"/>
              </w:rPr>
            </w:pPr>
          </w:p>
          <w:p w14:paraId="5C45A41D" w14:textId="77777777" w:rsidR="00700BC9" w:rsidRPr="00700BC9" w:rsidRDefault="00700BC9" w:rsidP="00700BC9">
            <w:pPr>
              <w:spacing w:before="0"/>
              <w:rPr>
                <w:sz w:val="24"/>
                <w:szCs w:val="24"/>
              </w:rPr>
            </w:pPr>
            <w:r w:rsidRPr="00700BC9">
              <w:rPr>
                <w:sz w:val="24"/>
                <w:szCs w:val="24"/>
              </w:rPr>
              <w:t>As we come to the end of our very first term at Bradford Beacon School, we wanted to take a moment to pause, reflect and say a heartfelt thank you.</w:t>
            </w:r>
          </w:p>
          <w:p w14:paraId="76B5C6D2" w14:textId="77777777" w:rsidR="00700BC9" w:rsidRPr="00700BC9" w:rsidRDefault="00700BC9" w:rsidP="00700BC9">
            <w:pPr>
              <w:spacing w:before="0"/>
              <w:rPr>
                <w:sz w:val="24"/>
                <w:szCs w:val="24"/>
              </w:rPr>
            </w:pPr>
          </w:p>
          <w:p w14:paraId="369961C6" w14:textId="4903E6F0" w:rsidR="00700BC9" w:rsidRPr="00700BC9" w:rsidRDefault="00700BC9" w:rsidP="00700BC9">
            <w:pPr>
              <w:spacing w:before="0"/>
              <w:rPr>
                <w:sz w:val="24"/>
                <w:szCs w:val="24"/>
              </w:rPr>
            </w:pPr>
            <w:r w:rsidRPr="00700BC9">
              <w:rPr>
                <w:sz w:val="24"/>
                <w:szCs w:val="24"/>
              </w:rPr>
              <w:t>Opening a brand-new school is no small thing. This term has been about laying foundations</w:t>
            </w:r>
            <w:r w:rsidR="007E6767">
              <w:rPr>
                <w:sz w:val="24"/>
                <w:szCs w:val="24"/>
              </w:rPr>
              <w:t xml:space="preserve">, </w:t>
            </w:r>
            <w:r w:rsidRPr="00700BC9">
              <w:rPr>
                <w:sz w:val="24"/>
                <w:szCs w:val="24"/>
              </w:rPr>
              <w:t>building relationships, creating routines, and ensuring every child feels safe, understood and valued. We are incredibly proud of how our pupils have settled into school life. Each day, we have seen confidence grow, curiosity spark and small but significant steps forward that truly matter.</w:t>
            </w:r>
          </w:p>
          <w:p w14:paraId="3548A998" w14:textId="77777777" w:rsidR="00700BC9" w:rsidRPr="00700BC9" w:rsidRDefault="00700BC9" w:rsidP="00700BC9">
            <w:pPr>
              <w:spacing w:before="0"/>
              <w:rPr>
                <w:sz w:val="24"/>
                <w:szCs w:val="24"/>
              </w:rPr>
            </w:pPr>
          </w:p>
          <w:p w14:paraId="3F9EFCB1" w14:textId="1B4FF9F5" w:rsidR="00700BC9" w:rsidRPr="00700BC9" w:rsidRDefault="00700BC9" w:rsidP="00700BC9">
            <w:pPr>
              <w:spacing w:before="0"/>
              <w:rPr>
                <w:sz w:val="24"/>
                <w:szCs w:val="24"/>
              </w:rPr>
            </w:pPr>
            <w:r w:rsidRPr="00700BC9">
              <w:rPr>
                <w:sz w:val="24"/>
                <w:szCs w:val="24"/>
              </w:rPr>
              <w:t>Our classrooms have been full of meaningful moments: learning to trust new adults, exploring spaces, communicating needs in different ways, and beginning to understand that school is a place where it is safe to be yourself. These early successes may not always look loud or obvious, but they are powerful</w:t>
            </w:r>
            <w:r w:rsidR="007E6767">
              <w:rPr>
                <w:sz w:val="24"/>
                <w:szCs w:val="24"/>
              </w:rPr>
              <w:t xml:space="preserve">, </w:t>
            </w:r>
            <w:r w:rsidRPr="00700BC9">
              <w:rPr>
                <w:sz w:val="24"/>
                <w:szCs w:val="24"/>
              </w:rPr>
              <w:t>and they matter deeply.</w:t>
            </w:r>
          </w:p>
          <w:p w14:paraId="5150EF49" w14:textId="77777777" w:rsidR="00700BC9" w:rsidRPr="00700BC9" w:rsidRDefault="00700BC9" w:rsidP="00700BC9">
            <w:pPr>
              <w:spacing w:before="0"/>
              <w:rPr>
                <w:sz w:val="24"/>
                <w:szCs w:val="24"/>
              </w:rPr>
            </w:pPr>
          </w:p>
          <w:p w14:paraId="28F8AD52" w14:textId="0EC5BEC4" w:rsidR="00700BC9" w:rsidRPr="00700BC9" w:rsidRDefault="00700BC9" w:rsidP="00700BC9">
            <w:pPr>
              <w:spacing w:before="0"/>
              <w:rPr>
                <w:sz w:val="24"/>
                <w:szCs w:val="24"/>
              </w:rPr>
            </w:pPr>
            <w:r w:rsidRPr="00700BC9">
              <w:rPr>
                <w:sz w:val="24"/>
                <w:szCs w:val="24"/>
              </w:rPr>
              <w:t>This term has also been about shaping who we are as a school</w:t>
            </w:r>
            <w:r w:rsidR="007E6767">
              <w:rPr>
                <w:sz w:val="24"/>
                <w:szCs w:val="24"/>
              </w:rPr>
              <w:t xml:space="preserve">; </w:t>
            </w:r>
            <w:r w:rsidR="008F0678">
              <w:rPr>
                <w:sz w:val="24"/>
                <w:szCs w:val="24"/>
              </w:rPr>
              <w:t xml:space="preserve">driving our ability to dream, nurture and grow. Both education &amp; clinical </w:t>
            </w:r>
            <w:r w:rsidR="00594C79">
              <w:rPr>
                <w:sz w:val="24"/>
                <w:szCs w:val="24"/>
              </w:rPr>
              <w:t>colleagues</w:t>
            </w:r>
            <w:r w:rsidR="008F0678">
              <w:rPr>
                <w:sz w:val="24"/>
                <w:szCs w:val="24"/>
              </w:rPr>
              <w:t xml:space="preserve"> have </w:t>
            </w:r>
            <w:r w:rsidR="00594C79">
              <w:rPr>
                <w:sz w:val="24"/>
                <w:szCs w:val="24"/>
              </w:rPr>
              <w:t xml:space="preserve">collaborated beautifully to </w:t>
            </w:r>
            <w:r w:rsidRPr="00700BC9">
              <w:rPr>
                <w:sz w:val="24"/>
                <w:szCs w:val="24"/>
              </w:rPr>
              <w:t>ensure that support around each child is thoughtful, consistent and individual.</w:t>
            </w:r>
          </w:p>
          <w:p w14:paraId="671DE88C" w14:textId="77777777" w:rsidR="00700BC9" w:rsidRPr="00700BC9" w:rsidRDefault="00700BC9" w:rsidP="00700BC9">
            <w:pPr>
              <w:spacing w:before="0"/>
              <w:rPr>
                <w:sz w:val="24"/>
                <w:szCs w:val="24"/>
              </w:rPr>
            </w:pPr>
          </w:p>
          <w:p w14:paraId="016F20D3" w14:textId="1666DC9A" w:rsidR="00700BC9" w:rsidRPr="00700BC9" w:rsidRDefault="00700BC9" w:rsidP="00700BC9">
            <w:pPr>
              <w:spacing w:before="0"/>
              <w:rPr>
                <w:sz w:val="24"/>
                <w:szCs w:val="24"/>
              </w:rPr>
            </w:pPr>
            <w:r w:rsidRPr="00700BC9">
              <w:rPr>
                <w:sz w:val="24"/>
                <w:szCs w:val="24"/>
              </w:rPr>
              <w:t>We are hugely grateful to our families for the trust you have placed in us during th</w:t>
            </w:r>
            <w:r w:rsidR="00594C79">
              <w:rPr>
                <w:sz w:val="24"/>
                <w:szCs w:val="24"/>
              </w:rPr>
              <w:t xml:space="preserve">is first term. </w:t>
            </w:r>
            <w:r w:rsidRPr="00700BC9">
              <w:rPr>
                <w:sz w:val="24"/>
                <w:szCs w:val="24"/>
              </w:rPr>
              <w:t>Your support, communication and partnership have been vital as we find our feet together. Bradford Beacon is already becoming a special community, and that is because of the people within it.</w:t>
            </w:r>
          </w:p>
          <w:p w14:paraId="1F4AE997" w14:textId="77777777" w:rsidR="00700BC9" w:rsidRPr="00700BC9" w:rsidRDefault="00700BC9" w:rsidP="00700BC9">
            <w:pPr>
              <w:spacing w:before="0"/>
              <w:rPr>
                <w:sz w:val="24"/>
                <w:szCs w:val="24"/>
              </w:rPr>
            </w:pPr>
          </w:p>
          <w:p w14:paraId="17EFFC68" w14:textId="66462399" w:rsidR="00700BC9" w:rsidRPr="00700BC9" w:rsidRDefault="00700BC9" w:rsidP="00700BC9">
            <w:pPr>
              <w:spacing w:before="0"/>
              <w:rPr>
                <w:sz w:val="24"/>
                <w:szCs w:val="24"/>
              </w:rPr>
            </w:pPr>
            <w:r w:rsidRPr="00700BC9">
              <w:rPr>
                <w:sz w:val="24"/>
                <w:szCs w:val="24"/>
              </w:rPr>
              <w:t>As we look ahead to next term, we are excited to continue building on these strong foundations</w:t>
            </w:r>
            <w:r w:rsidR="00594C79">
              <w:rPr>
                <w:sz w:val="24"/>
                <w:szCs w:val="24"/>
              </w:rPr>
              <w:t xml:space="preserve">, </w:t>
            </w:r>
            <w:r w:rsidRPr="00700BC9">
              <w:rPr>
                <w:sz w:val="24"/>
                <w:szCs w:val="24"/>
              </w:rPr>
              <w:t>developing learning, enriching experiences and supporting every child to thrive in their own way and at their own pace.</w:t>
            </w:r>
          </w:p>
          <w:p w14:paraId="6CB2E9BF" w14:textId="77777777" w:rsidR="00700BC9" w:rsidRPr="00700BC9" w:rsidRDefault="00700BC9" w:rsidP="00700BC9">
            <w:pPr>
              <w:spacing w:before="0"/>
              <w:rPr>
                <w:sz w:val="24"/>
                <w:szCs w:val="24"/>
              </w:rPr>
            </w:pPr>
          </w:p>
          <w:p w14:paraId="26BE4348" w14:textId="77777777" w:rsidR="00700BC9" w:rsidRPr="00700BC9" w:rsidRDefault="00700BC9" w:rsidP="00700BC9">
            <w:pPr>
              <w:spacing w:before="0"/>
              <w:rPr>
                <w:sz w:val="24"/>
                <w:szCs w:val="24"/>
              </w:rPr>
            </w:pPr>
            <w:r w:rsidRPr="00700BC9">
              <w:rPr>
                <w:sz w:val="24"/>
                <w:szCs w:val="24"/>
              </w:rPr>
              <w:t>Thank you for being part of our journey. We wish you all a restful break and look forward to welcoming everyone back in the new term.</w:t>
            </w:r>
          </w:p>
          <w:p w14:paraId="6C27D8D3" w14:textId="77777777" w:rsidR="00700BC9" w:rsidRPr="00700BC9" w:rsidRDefault="00700BC9" w:rsidP="00700BC9">
            <w:pPr>
              <w:spacing w:before="0"/>
              <w:rPr>
                <w:sz w:val="24"/>
                <w:szCs w:val="24"/>
              </w:rPr>
            </w:pPr>
          </w:p>
          <w:p w14:paraId="43760A26" w14:textId="7A7D30A9" w:rsidR="00700BC9" w:rsidRDefault="00700BC9" w:rsidP="00700BC9">
            <w:pPr>
              <w:spacing w:before="0"/>
              <w:rPr>
                <w:sz w:val="24"/>
                <w:szCs w:val="24"/>
              </w:rPr>
            </w:pPr>
            <w:r w:rsidRPr="00700BC9">
              <w:rPr>
                <w:sz w:val="24"/>
                <w:szCs w:val="24"/>
              </w:rPr>
              <w:t>With warmest wishe</w:t>
            </w:r>
            <w:r w:rsidR="00594C79">
              <w:rPr>
                <w:sz w:val="24"/>
                <w:szCs w:val="24"/>
              </w:rPr>
              <w:t>s.</w:t>
            </w:r>
          </w:p>
          <w:p w14:paraId="0E4DF6AA" w14:textId="77777777" w:rsidR="00594C79" w:rsidRDefault="00594C79" w:rsidP="00700BC9">
            <w:pPr>
              <w:spacing w:before="0"/>
              <w:rPr>
                <w:sz w:val="24"/>
                <w:szCs w:val="24"/>
              </w:rPr>
            </w:pPr>
          </w:p>
          <w:p w14:paraId="769BACC9" w14:textId="1537CE39" w:rsidR="00594C79" w:rsidRPr="00594C79" w:rsidRDefault="00594C79" w:rsidP="00700BC9">
            <w:pPr>
              <w:spacing w:before="0"/>
              <w:rPr>
                <w:rFonts w:ascii="Bradley Hand ITC" w:hAnsi="Bradley Hand ITC"/>
                <w:sz w:val="56"/>
                <w:szCs w:val="56"/>
              </w:rPr>
            </w:pPr>
            <w:r w:rsidRPr="00594C79">
              <w:rPr>
                <w:rFonts w:ascii="Bradley Hand ITC" w:hAnsi="Bradley Hand ITC"/>
                <w:sz w:val="56"/>
                <w:szCs w:val="56"/>
              </w:rPr>
              <w:t>Ian</w:t>
            </w:r>
          </w:p>
          <w:p w14:paraId="0C646860" w14:textId="7A1DF789" w:rsidR="000C05AE" w:rsidRPr="00700BC9" w:rsidRDefault="000C05AE" w:rsidP="00A725F8">
            <w:pPr>
              <w:spacing w:before="0"/>
              <w:rPr>
                <w:rFonts w:ascii="Bradley Hand ITC" w:hAnsi="Bradley Hand ITC"/>
                <w:sz w:val="24"/>
                <w:szCs w:val="24"/>
              </w:rPr>
            </w:pPr>
          </w:p>
        </w:tc>
      </w:tr>
      <w:tr w:rsidR="006D1FB2" w:rsidRPr="00CF4BC6" w14:paraId="320E12CE" w14:textId="77777777" w:rsidTr="00F822D3">
        <w:trPr>
          <w:trHeight w:val="288"/>
        </w:trPr>
        <w:tc>
          <w:tcPr>
            <w:tcW w:w="2630" w:type="dxa"/>
          </w:tcPr>
          <w:p w14:paraId="6D2370BE" w14:textId="208944BF" w:rsidR="00926854" w:rsidRPr="00CF4BC6" w:rsidRDefault="00926854" w:rsidP="00F822D3">
            <w:pPr>
              <w:spacing w:before="0"/>
              <w:rPr>
                <w:rFonts w:ascii="Times New Roman"/>
                <w:sz w:val="17"/>
              </w:rPr>
            </w:pPr>
          </w:p>
        </w:tc>
        <w:tc>
          <w:tcPr>
            <w:tcW w:w="1056" w:type="dxa"/>
          </w:tcPr>
          <w:p w14:paraId="03A9287C" w14:textId="6FE1E2E0" w:rsidR="00926854" w:rsidRPr="00CF4BC6" w:rsidRDefault="00926854" w:rsidP="00F822D3">
            <w:pPr>
              <w:spacing w:before="0"/>
              <w:rPr>
                <w:rFonts w:ascii="Times New Roman"/>
                <w:sz w:val="17"/>
              </w:rPr>
            </w:pPr>
          </w:p>
        </w:tc>
        <w:tc>
          <w:tcPr>
            <w:tcW w:w="7356" w:type="dxa"/>
          </w:tcPr>
          <w:p w14:paraId="0B82C00B" w14:textId="7D049A58" w:rsidR="00926854" w:rsidRPr="00A725F8" w:rsidRDefault="00926854" w:rsidP="00F822D3">
            <w:pPr>
              <w:spacing w:before="0"/>
              <w:rPr>
                <w:rFonts w:ascii="Times New Roman"/>
                <w:sz w:val="24"/>
                <w:szCs w:val="24"/>
              </w:rPr>
            </w:pPr>
          </w:p>
        </w:tc>
      </w:tr>
    </w:tbl>
    <w:p w14:paraId="4F7C4E39" w14:textId="7B728ADD" w:rsidR="00AE7A77" w:rsidRPr="00CF4BC6" w:rsidRDefault="007E6767" w:rsidP="00ED60E3">
      <w:pPr>
        <w:spacing w:before="0"/>
      </w:pPr>
      <w:r>
        <w:rPr>
          <w:noProof/>
        </w:rPr>
        <mc:AlternateContent>
          <mc:Choice Requires="wps">
            <w:drawing>
              <wp:anchor distT="0" distB="0" distL="114300" distR="114300" simplePos="0" relativeHeight="251748351" behindDoc="1" locked="0" layoutInCell="1" allowOverlap="1" wp14:anchorId="00E293A1" wp14:editId="474E5EB7">
                <wp:simplePos x="0" y="0"/>
                <wp:positionH relativeFrom="column">
                  <wp:posOffset>767080</wp:posOffset>
                </wp:positionH>
                <wp:positionV relativeFrom="paragraph">
                  <wp:posOffset>-10183495</wp:posOffset>
                </wp:positionV>
                <wp:extent cx="698500" cy="11463020"/>
                <wp:effectExtent l="76200" t="57150" r="82550" b="62230"/>
                <wp:wrapNone/>
                <wp:docPr id="1274532235" name="Rectangle 10"/>
                <wp:cNvGraphicFramePr/>
                <a:graphic xmlns:a="http://schemas.openxmlformats.org/drawingml/2006/main">
                  <a:graphicData uri="http://schemas.microsoft.com/office/word/2010/wordprocessingShape">
                    <wps:wsp>
                      <wps:cNvSpPr/>
                      <wps:spPr>
                        <a:xfrm>
                          <a:off x="0" y="0"/>
                          <a:ext cx="698500" cy="11463020"/>
                        </a:xfrm>
                        <a:custGeom>
                          <a:avLst/>
                          <a:gdLst>
                            <a:gd name="csX0" fmla="*/ 0 w 698500"/>
                            <a:gd name="csY0" fmla="*/ 0 h 11463020"/>
                            <a:gd name="csX1" fmla="*/ 328295 w 698500"/>
                            <a:gd name="csY1" fmla="*/ 0 h 11463020"/>
                            <a:gd name="csX2" fmla="*/ 698500 w 698500"/>
                            <a:gd name="csY2" fmla="*/ 0 h 11463020"/>
                            <a:gd name="csX3" fmla="*/ 698500 w 698500"/>
                            <a:gd name="csY3" fmla="*/ 802411 h 11463020"/>
                            <a:gd name="csX4" fmla="*/ 698500 w 698500"/>
                            <a:gd name="csY4" fmla="*/ 1031672 h 11463020"/>
                            <a:gd name="csX5" fmla="*/ 698500 w 698500"/>
                            <a:gd name="csY5" fmla="*/ 1490193 h 11463020"/>
                            <a:gd name="csX6" fmla="*/ 698500 w 698500"/>
                            <a:gd name="csY6" fmla="*/ 2063344 h 11463020"/>
                            <a:gd name="csX7" fmla="*/ 698500 w 698500"/>
                            <a:gd name="csY7" fmla="*/ 2636495 h 11463020"/>
                            <a:gd name="csX8" fmla="*/ 698500 w 698500"/>
                            <a:gd name="csY8" fmla="*/ 3438906 h 11463020"/>
                            <a:gd name="csX9" fmla="*/ 698500 w 698500"/>
                            <a:gd name="csY9" fmla="*/ 3897427 h 11463020"/>
                            <a:gd name="csX10" fmla="*/ 698500 w 698500"/>
                            <a:gd name="csY10" fmla="*/ 4699838 h 11463020"/>
                            <a:gd name="csX11" fmla="*/ 698500 w 698500"/>
                            <a:gd name="csY11" fmla="*/ 5502250 h 11463020"/>
                            <a:gd name="csX12" fmla="*/ 698500 w 698500"/>
                            <a:gd name="csY12" fmla="*/ 6304661 h 11463020"/>
                            <a:gd name="csX13" fmla="*/ 698500 w 698500"/>
                            <a:gd name="csY13" fmla="*/ 6992442 h 11463020"/>
                            <a:gd name="csX14" fmla="*/ 698500 w 698500"/>
                            <a:gd name="csY14" fmla="*/ 7794854 h 11463020"/>
                            <a:gd name="csX15" fmla="*/ 698500 w 698500"/>
                            <a:gd name="csY15" fmla="*/ 8597265 h 11463020"/>
                            <a:gd name="csX16" fmla="*/ 698500 w 698500"/>
                            <a:gd name="csY16" fmla="*/ 9055786 h 11463020"/>
                            <a:gd name="csX17" fmla="*/ 698500 w 698500"/>
                            <a:gd name="csY17" fmla="*/ 9514307 h 11463020"/>
                            <a:gd name="csX18" fmla="*/ 698500 w 698500"/>
                            <a:gd name="csY18" fmla="*/ 9743567 h 11463020"/>
                            <a:gd name="csX19" fmla="*/ 698500 w 698500"/>
                            <a:gd name="csY19" fmla="*/ 10202088 h 11463020"/>
                            <a:gd name="csX20" fmla="*/ 698500 w 698500"/>
                            <a:gd name="csY20" fmla="*/ 10889869 h 11463020"/>
                            <a:gd name="csX21" fmla="*/ 698500 w 698500"/>
                            <a:gd name="csY21" fmla="*/ 11463020 h 11463020"/>
                            <a:gd name="csX22" fmla="*/ 363220 w 698500"/>
                            <a:gd name="csY22" fmla="*/ 11463020 h 11463020"/>
                            <a:gd name="csX23" fmla="*/ 0 w 698500"/>
                            <a:gd name="csY23" fmla="*/ 11463020 h 11463020"/>
                            <a:gd name="csX24" fmla="*/ 0 w 698500"/>
                            <a:gd name="csY24" fmla="*/ 10775239 h 11463020"/>
                            <a:gd name="csX25" fmla="*/ 0 w 698500"/>
                            <a:gd name="csY25" fmla="*/ 10316718 h 11463020"/>
                            <a:gd name="csX26" fmla="*/ 0 w 698500"/>
                            <a:gd name="csY26" fmla="*/ 10087458 h 11463020"/>
                            <a:gd name="csX27" fmla="*/ 0 w 698500"/>
                            <a:gd name="csY27" fmla="*/ 9858197 h 11463020"/>
                            <a:gd name="csX28" fmla="*/ 0 w 698500"/>
                            <a:gd name="csY28" fmla="*/ 9055786 h 11463020"/>
                            <a:gd name="csX29" fmla="*/ 0 w 698500"/>
                            <a:gd name="csY29" fmla="*/ 8368005 h 11463020"/>
                            <a:gd name="csX30" fmla="*/ 0 w 698500"/>
                            <a:gd name="csY30" fmla="*/ 7794854 h 11463020"/>
                            <a:gd name="csX31" fmla="*/ 0 w 698500"/>
                            <a:gd name="csY31" fmla="*/ 7107072 h 11463020"/>
                            <a:gd name="csX32" fmla="*/ 0 w 698500"/>
                            <a:gd name="csY32" fmla="*/ 6648552 h 11463020"/>
                            <a:gd name="csX33" fmla="*/ 0 w 698500"/>
                            <a:gd name="csY33" fmla="*/ 6190031 h 11463020"/>
                            <a:gd name="csX34" fmla="*/ 0 w 698500"/>
                            <a:gd name="csY34" fmla="*/ 5502250 h 11463020"/>
                            <a:gd name="csX35" fmla="*/ 0 w 698500"/>
                            <a:gd name="csY35" fmla="*/ 4814468 h 11463020"/>
                            <a:gd name="csX36" fmla="*/ 0 w 698500"/>
                            <a:gd name="csY36" fmla="*/ 4585208 h 11463020"/>
                            <a:gd name="csX37" fmla="*/ 0 w 698500"/>
                            <a:gd name="csY37" fmla="*/ 3897427 h 11463020"/>
                            <a:gd name="csX38" fmla="*/ 0 w 698500"/>
                            <a:gd name="csY38" fmla="*/ 3553536 h 11463020"/>
                            <a:gd name="csX39" fmla="*/ 0 w 698500"/>
                            <a:gd name="csY39" fmla="*/ 2751125 h 11463020"/>
                            <a:gd name="csX40" fmla="*/ 0 w 698500"/>
                            <a:gd name="csY40" fmla="*/ 2521864 h 11463020"/>
                            <a:gd name="csX41" fmla="*/ 0 w 698500"/>
                            <a:gd name="csY41" fmla="*/ 2063344 h 11463020"/>
                            <a:gd name="csX42" fmla="*/ 0 w 698500"/>
                            <a:gd name="csY42" fmla="*/ 1490193 h 11463020"/>
                            <a:gd name="csX43" fmla="*/ 0 w 698500"/>
                            <a:gd name="csY43" fmla="*/ 1031672 h 11463020"/>
                            <a:gd name="csX44" fmla="*/ 0 w 698500"/>
                            <a:gd name="csY44" fmla="*/ 687781 h 11463020"/>
                            <a:gd name="csX45" fmla="*/ 0 w 698500"/>
                            <a:gd name="csY45" fmla="*/ 0 h 114630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Lst>
                          <a:rect l="l" t="t" r="r" b="b"/>
                          <a:pathLst>
                            <a:path w="698500" h="11463020" fill="none" extrusionOk="0">
                              <a:moveTo>
                                <a:pt x="0" y="0"/>
                              </a:moveTo>
                              <a:cubicBezTo>
                                <a:pt x="126728" y="-8903"/>
                                <a:pt x="254739" y="22540"/>
                                <a:pt x="328295" y="0"/>
                              </a:cubicBezTo>
                              <a:cubicBezTo>
                                <a:pt x="401852" y="-22540"/>
                                <a:pt x="613541" y="40477"/>
                                <a:pt x="698500" y="0"/>
                              </a:cubicBezTo>
                              <a:cubicBezTo>
                                <a:pt x="778469" y="375677"/>
                                <a:pt x="660600" y="544862"/>
                                <a:pt x="698500" y="802411"/>
                              </a:cubicBezTo>
                              <a:cubicBezTo>
                                <a:pt x="736400" y="1059960"/>
                                <a:pt x="689315" y="977776"/>
                                <a:pt x="698500" y="1031672"/>
                              </a:cubicBezTo>
                              <a:cubicBezTo>
                                <a:pt x="707685" y="1085568"/>
                                <a:pt x="691374" y="1310294"/>
                                <a:pt x="698500" y="1490193"/>
                              </a:cubicBezTo>
                              <a:cubicBezTo>
                                <a:pt x="705626" y="1670092"/>
                                <a:pt x="688261" y="1839503"/>
                                <a:pt x="698500" y="2063344"/>
                              </a:cubicBezTo>
                              <a:cubicBezTo>
                                <a:pt x="708739" y="2287185"/>
                                <a:pt x="692661" y="2402658"/>
                                <a:pt x="698500" y="2636495"/>
                              </a:cubicBezTo>
                              <a:cubicBezTo>
                                <a:pt x="704339" y="2870332"/>
                                <a:pt x="636391" y="3184879"/>
                                <a:pt x="698500" y="3438906"/>
                              </a:cubicBezTo>
                              <a:cubicBezTo>
                                <a:pt x="760609" y="3692933"/>
                                <a:pt x="655123" y="3764389"/>
                                <a:pt x="698500" y="3897427"/>
                              </a:cubicBezTo>
                              <a:cubicBezTo>
                                <a:pt x="741877" y="4030465"/>
                                <a:pt x="658731" y="4446089"/>
                                <a:pt x="698500" y="4699838"/>
                              </a:cubicBezTo>
                              <a:cubicBezTo>
                                <a:pt x="738269" y="4953587"/>
                                <a:pt x="678502" y="5168421"/>
                                <a:pt x="698500" y="5502250"/>
                              </a:cubicBezTo>
                              <a:cubicBezTo>
                                <a:pt x="718498" y="5836079"/>
                                <a:pt x="695713" y="6034097"/>
                                <a:pt x="698500" y="6304661"/>
                              </a:cubicBezTo>
                              <a:cubicBezTo>
                                <a:pt x="701287" y="6575225"/>
                                <a:pt x="625351" y="6693510"/>
                                <a:pt x="698500" y="6992442"/>
                              </a:cubicBezTo>
                              <a:cubicBezTo>
                                <a:pt x="771649" y="7291374"/>
                                <a:pt x="660383" y="7459701"/>
                                <a:pt x="698500" y="7794854"/>
                              </a:cubicBezTo>
                              <a:cubicBezTo>
                                <a:pt x="736617" y="8130007"/>
                                <a:pt x="675507" y="8408257"/>
                                <a:pt x="698500" y="8597265"/>
                              </a:cubicBezTo>
                              <a:cubicBezTo>
                                <a:pt x="721493" y="8786273"/>
                                <a:pt x="659582" y="8890371"/>
                                <a:pt x="698500" y="9055786"/>
                              </a:cubicBezTo>
                              <a:cubicBezTo>
                                <a:pt x="737418" y="9221201"/>
                                <a:pt x="690148" y="9410134"/>
                                <a:pt x="698500" y="9514307"/>
                              </a:cubicBezTo>
                              <a:cubicBezTo>
                                <a:pt x="706852" y="9618480"/>
                                <a:pt x="681083" y="9690185"/>
                                <a:pt x="698500" y="9743567"/>
                              </a:cubicBezTo>
                              <a:cubicBezTo>
                                <a:pt x="715917" y="9796949"/>
                                <a:pt x="655552" y="9995252"/>
                                <a:pt x="698500" y="10202088"/>
                              </a:cubicBezTo>
                              <a:cubicBezTo>
                                <a:pt x="741448" y="10408924"/>
                                <a:pt x="685393" y="10609450"/>
                                <a:pt x="698500" y="10889869"/>
                              </a:cubicBezTo>
                              <a:cubicBezTo>
                                <a:pt x="711607" y="11170288"/>
                                <a:pt x="662092" y="11327031"/>
                                <a:pt x="698500" y="11463020"/>
                              </a:cubicBezTo>
                              <a:cubicBezTo>
                                <a:pt x="577856" y="11492332"/>
                                <a:pt x="438824" y="11447241"/>
                                <a:pt x="363220" y="11463020"/>
                              </a:cubicBezTo>
                              <a:cubicBezTo>
                                <a:pt x="287616" y="11478799"/>
                                <a:pt x="79286" y="11445114"/>
                                <a:pt x="0" y="11463020"/>
                              </a:cubicBezTo>
                              <a:cubicBezTo>
                                <a:pt x="-20087" y="11228660"/>
                                <a:pt x="61649" y="11089125"/>
                                <a:pt x="0" y="10775239"/>
                              </a:cubicBezTo>
                              <a:cubicBezTo>
                                <a:pt x="-61649" y="10461353"/>
                                <a:pt x="368" y="10456300"/>
                                <a:pt x="0" y="10316718"/>
                              </a:cubicBezTo>
                              <a:cubicBezTo>
                                <a:pt x="-368" y="10177136"/>
                                <a:pt x="558" y="10178898"/>
                                <a:pt x="0" y="10087458"/>
                              </a:cubicBezTo>
                              <a:cubicBezTo>
                                <a:pt x="-558" y="9996018"/>
                                <a:pt x="18859" y="9930281"/>
                                <a:pt x="0" y="9858197"/>
                              </a:cubicBezTo>
                              <a:cubicBezTo>
                                <a:pt x="-18859" y="9786113"/>
                                <a:pt x="87651" y="9308992"/>
                                <a:pt x="0" y="9055786"/>
                              </a:cubicBezTo>
                              <a:cubicBezTo>
                                <a:pt x="-87651" y="8802580"/>
                                <a:pt x="56893" y="8525260"/>
                                <a:pt x="0" y="8368005"/>
                              </a:cubicBezTo>
                              <a:cubicBezTo>
                                <a:pt x="-56893" y="8210750"/>
                                <a:pt x="32816" y="7961268"/>
                                <a:pt x="0" y="7794854"/>
                              </a:cubicBezTo>
                              <a:cubicBezTo>
                                <a:pt x="-32816" y="7628440"/>
                                <a:pt x="57130" y="7332080"/>
                                <a:pt x="0" y="7107072"/>
                              </a:cubicBezTo>
                              <a:cubicBezTo>
                                <a:pt x="-57130" y="6882064"/>
                                <a:pt x="22037" y="6803027"/>
                                <a:pt x="0" y="6648552"/>
                              </a:cubicBezTo>
                              <a:cubicBezTo>
                                <a:pt x="-22037" y="6494077"/>
                                <a:pt x="17702" y="6354227"/>
                                <a:pt x="0" y="6190031"/>
                              </a:cubicBezTo>
                              <a:cubicBezTo>
                                <a:pt x="-17702" y="6025835"/>
                                <a:pt x="60956" y="5791566"/>
                                <a:pt x="0" y="5502250"/>
                              </a:cubicBezTo>
                              <a:cubicBezTo>
                                <a:pt x="-60956" y="5212934"/>
                                <a:pt x="49666" y="4992678"/>
                                <a:pt x="0" y="4814468"/>
                              </a:cubicBezTo>
                              <a:cubicBezTo>
                                <a:pt x="-49666" y="4636258"/>
                                <a:pt x="12271" y="4658045"/>
                                <a:pt x="0" y="4585208"/>
                              </a:cubicBezTo>
                              <a:cubicBezTo>
                                <a:pt x="-12271" y="4512371"/>
                                <a:pt x="52472" y="4217928"/>
                                <a:pt x="0" y="3897427"/>
                              </a:cubicBezTo>
                              <a:cubicBezTo>
                                <a:pt x="-52472" y="3576926"/>
                                <a:pt x="40279" y="3712425"/>
                                <a:pt x="0" y="3553536"/>
                              </a:cubicBezTo>
                              <a:cubicBezTo>
                                <a:pt x="-40279" y="3394647"/>
                                <a:pt x="45290" y="3053163"/>
                                <a:pt x="0" y="2751125"/>
                              </a:cubicBezTo>
                              <a:cubicBezTo>
                                <a:pt x="-45290" y="2449087"/>
                                <a:pt x="905" y="2633309"/>
                                <a:pt x="0" y="2521864"/>
                              </a:cubicBezTo>
                              <a:cubicBezTo>
                                <a:pt x="-905" y="2410419"/>
                                <a:pt x="51400" y="2160042"/>
                                <a:pt x="0" y="2063344"/>
                              </a:cubicBezTo>
                              <a:cubicBezTo>
                                <a:pt x="-51400" y="1966646"/>
                                <a:pt x="61063" y="1626757"/>
                                <a:pt x="0" y="1490193"/>
                              </a:cubicBezTo>
                              <a:cubicBezTo>
                                <a:pt x="-61063" y="1353629"/>
                                <a:pt x="11676" y="1158792"/>
                                <a:pt x="0" y="1031672"/>
                              </a:cubicBezTo>
                              <a:cubicBezTo>
                                <a:pt x="-11676" y="904552"/>
                                <a:pt x="4115" y="831730"/>
                                <a:pt x="0" y="687781"/>
                              </a:cubicBezTo>
                              <a:cubicBezTo>
                                <a:pt x="-4115" y="543832"/>
                                <a:pt x="73046" y="286899"/>
                                <a:pt x="0" y="0"/>
                              </a:cubicBezTo>
                              <a:close/>
                            </a:path>
                            <a:path w="698500" h="11463020" stroke="0" extrusionOk="0">
                              <a:moveTo>
                                <a:pt x="0" y="0"/>
                              </a:moveTo>
                              <a:cubicBezTo>
                                <a:pt x="92171" y="-8815"/>
                                <a:pt x="183738" y="2776"/>
                                <a:pt x="328295" y="0"/>
                              </a:cubicBezTo>
                              <a:cubicBezTo>
                                <a:pt x="472853" y="-2776"/>
                                <a:pt x="583596" y="28178"/>
                                <a:pt x="698500" y="0"/>
                              </a:cubicBezTo>
                              <a:cubicBezTo>
                                <a:pt x="739403" y="152918"/>
                                <a:pt x="686983" y="218175"/>
                                <a:pt x="698500" y="343891"/>
                              </a:cubicBezTo>
                              <a:cubicBezTo>
                                <a:pt x="710017" y="469607"/>
                                <a:pt x="688621" y="460854"/>
                                <a:pt x="698500" y="573151"/>
                              </a:cubicBezTo>
                              <a:cubicBezTo>
                                <a:pt x="708379" y="685448"/>
                                <a:pt x="695525" y="755155"/>
                                <a:pt x="698500" y="802411"/>
                              </a:cubicBezTo>
                              <a:cubicBezTo>
                                <a:pt x="701475" y="849667"/>
                                <a:pt x="612285" y="1360414"/>
                                <a:pt x="698500" y="1604823"/>
                              </a:cubicBezTo>
                              <a:cubicBezTo>
                                <a:pt x="784715" y="1849232"/>
                                <a:pt x="661343" y="1949422"/>
                                <a:pt x="698500" y="2063344"/>
                              </a:cubicBezTo>
                              <a:cubicBezTo>
                                <a:pt x="735657" y="2177266"/>
                                <a:pt x="629529" y="2442956"/>
                                <a:pt x="698500" y="2751125"/>
                              </a:cubicBezTo>
                              <a:cubicBezTo>
                                <a:pt x="767471" y="3059294"/>
                                <a:pt x="676052" y="2905454"/>
                                <a:pt x="698500" y="2980385"/>
                              </a:cubicBezTo>
                              <a:cubicBezTo>
                                <a:pt x="720948" y="3055316"/>
                                <a:pt x="673068" y="3098380"/>
                                <a:pt x="698500" y="3209646"/>
                              </a:cubicBezTo>
                              <a:cubicBezTo>
                                <a:pt x="723932" y="3320912"/>
                                <a:pt x="683405" y="3553084"/>
                                <a:pt x="698500" y="3782797"/>
                              </a:cubicBezTo>
                              <a:cubicBezTo>
                                <a:pt x="713595" y="4012510"/>
                                <a:pt x="695292" y="4106302"/>
                                <a:pt x="698500" y="4241317"/>
                              </a:cubicBezTo>
                              <a:cubicBezTo>
                                <a:pt x="701708" y="4376332"/>
                                <a:pt x="661406" y="4587823"/>
                                <a:pt x="698500" y="4929099"/>
                              </a:cubicBezTo>
                              <a:cubicBezTo>
                                <a:pt x="735594" y="5270375"/>
                                <a:pt x="683537" y="5179344"/>
                                <a:pt x="698500" y="5387619"/>
                              </a:cubicBezTo>
                              <a:cubicBezTo>
                                <a:pt x="713463" y="5595894"/>
                                <a:pt x="684142" y="5550376"/>
                                <a:pt x="698500" y="5616880"/>
                              </a:cubicBezTo>
                              <a:cubicBezTo>
                                <a:pt x="712858" y="5683384"/>
                                <a:pt x="642438" y="5965453"/>
                                <a:pt x="698500" y="6190031"/>
                              </a:cubicBezTo>
                              <a:cubicBezTo>
                                <a:pt x="754562" y="6414609"/>
                                <a:pt x="685467" y="6811522"/>
                                <a:pt x="698500" y="6992442"/>
                              </a:cubicBezTo>
                              <a:cubicBezTo>
                                <a:pt x="711533" y="7173362"/>
                                <a:pt x="694623" y="7335475"/>
                                <a:pt x="698500" y="7450963"/>
                              </a:cubicBezTo>
                              <a:cubicBezTo>
                                <a:pt x="702377" y="7566451"/>
                                <a:pt x="666839" y="7663047"/>
                                <a:pt x="698500" y="7794854"/>
                              </a:cubicBezTo>
                              <a:cubicBezTo>
                                <a:pt x="730161" y="7926661"/>
                                <a:pt x="693652" y="7970817"/>
                                <a:pt x="698500" y="8138744"/>
                              </a:cubicBezTo>
                              <a:cubicBezTo>
                                <a:pt x="703348" y="8306671"/>
                                <a:pt x="655022" y="8572823"/>
                                <a:pt x="698500" y="8826525"/>
                              </a:cubicBezTo>
                              <a:cubicBezTo>
                                <a:pt x="741978" y="9080227"/>
                                <a:pt x="674208" y="9345748"/>
                                <a:pt x="698500" y="9628937"/>
                              </a:cubicBezTo>
                              <a:cubicBezTo>
                                <a:pt x="722792" y="9912126"/>
                                <a:pt x="669962" y="9832070"/>
                                <a:pt x="698500" y="9972827"/>
                              </a:cubicBezTo>
                              <a:cubicBezTo>
                                <a:pt x="727038" y="10113584"/>
                                <a:pt x="639011" y="10462761"/>
                                <a:pt x="698500" y="10660609"/>
                              </a:cubicBezTo>
                              <a:cubicBezTo>
                                <a:pt x="757989" y="10858457"/>
                                <a:pt x="634812" y="11238727"/>
                                <a:pt x="698500" y="11463020"/>
                              </a:cubicBezTo>
                              <a:cubicBezTo>
                                <a:pt x="593575" y="11464865"/>
                                <a:pt x="445106" y="11445454"/>
                                <a:pt x="342265" y="11463020"/>
                              </a:cubicBezTo>
                              <a:cubicBezTo>
                                <a:pt x="239425" y="11480586"/>
                                <a:pt x="92592" y="11457747"/>
                                <a:pt x="0" y="11463020"/>
                              </a:cubicBezTo>
                              <a:cubicBezTo>
                                <a:pt x="-41598" y="11294342"/>
                                <a:pt x="20211" y="10994956"/>
                                <a:pt x="0" y="10660609"/>
                              </a:cubicBezTo>
                              <a:cubicBezTo>
                                <a:pt x="-20211" y="10326262"/>
                                <a:pt x="36291" y="10250186"/>
                                <a:pt x="0" y="9858197"/>
                              </a:cubicBezTo>
                              <a:cubicBezTo>
                                <a:pt x="-36291" y="9466208"/>
                                <a:pt x="50565" y="9363318"/>
                                <a:pt x="0" y="9170416"/>
                              </a:cubicBezTo>
                              <a:cubicBezTo>
                                <a:pt x="-50565" y="8977514"/>
                                <a:pt x="13362" y="8935755"/>
                                <a:pt x="0" y="8711895"/>
                              </a:cubicBezTo>
                              <a:cubicBezTo>
                                <a:pt x="-13362" y="8488035"/>
                                <a:pt x="13491" y="8217301"/>
                                <a:pt x="0" y="8024114"/>
                              </a:cubicBezTo>
                              <a:cubicBezTo>
                                <a:pt x="-13491" y="7830927"/>
                                <a:pt x="38280" y="7584515"/>
                                <a:pt x="0" y="7336333"/>
                              </a:cubicBezTo>
                              <a:cubicBezTo>
                                <a:pt x="-38280" y="7088151"/>
                                <a:pt x="21021" y="7213403"/>
                                <a:pt x="0" y="7107072"/>
                              </a:cubicBezTo>
                              <a:cubicBezTo>
                                <a:pt x="-21021" y="7000741"/>
                                <a:pt x="5363" y="6645628"/>
                                <a:pt x="0" y="6419291"/>
                              </a:cubicBezTo>
                              <a:cubicBezTo>
                                <a:pt x="-5363" y="6192954"/>
                                <a:pt x="17689" y="5924809"/>
                                <a:pt x="0" y="5616880"/>
                              </a:cubicBezTo>
                              <a:cubicBezTo>
                                <a:pt x="-17689" y="5308951"/>
                                <a:pt x="28580" y="5426552"/>
                                <a:pt x="0" y="5272989"/>
                              </a:cubicBezTo>
                              <a:cubicBezTo>
                                <a:pt x="-28580" y="5119426"/>
                                <a:pt x="40313" y="5004573"/>
                                <a:pt x="0" y="4814468"/>
                              </a:cubicBezTo>
                              <a:cubicBezTo>
                                <a:pt x="-40313" y="4624363"/>
                                <a:pt x="10643" y="4685938"/>
                                <a:pt x="0" y="4585208"/>
                              </a:cubicBezTo>
                              <a:cubicBezTo>
                                <a:pt x="-10643" y="4484478"/>
                                <a:pt x="68926" y="4054285"/>
                                <a:pt x="0" y="3897427"/>
                              </a:cubicBezTo>
                              <a:cubicBezTo>
                                <a:pt x="-68926" y="3740569"/>
                                <a:pt x="53182" y="3366462"/>
                                <a:pt x="0" y="3209646"/>
                              </a:cubicBezTo>
                              <a:cubicBezTo>
                                <a:pt x="-53182" y="3052830"/>
                                <a:pt x="54541" y="2907039"/>
                                <a:pt x="0" y="2751125"/>
                              </a:cubicBezTo>
                              <a:cubicBezTo>
                                <a:pt x="-54541" y="2595211"/>
                                <a:pt x="43105" y="2238600"/>
                                <a:pt x="0" y="2063344"/>
                              </a:cubicBezTo>
                              <a:cubicBezTo>
                                <a:pt x="-43105" y="1888088"/>
                                <a:pt x="59755" y="1621315"/>
                                <a:pt x="0" y="1375562"/>
                              </a:cubicBezTo>
                              <a:cubicBezTo>
                                <a:pt x="-59755" y="1129809"/>
                                <a:pt x="59592" y="873887"/>
                                <a:pt x="0" y="687781"/>
                              </a:cubicBezTo>
                              <a:cubicBezTo>
                                <a:pt x="-59592" y="501675"/>
                                <a:pt x="13847" y="161058"/>
                                <a:pt x="0" y="0"/>
                              </a:cubicBezTo>
                              <a:close/>
                            </a:path>
                          </a:pathLst>
                        </a:custGeom>
                        <a:solidFill>
                          <a:srgbClr val="C00000"/>
                        </a:solidFill>
                        <a:ln w="76200">
                          <a:solidFill>
                            <a:srgbClr val="92D050"/>
                          </a:solidFill>
                          <a:extLst>
                            <a:ext uri="{C807C97D-BFC1-408E-A445-0C87EB9F89A2}">
                              <ask:lineSketchStyleProps xmlns:ask="http://schemas.microsoft.com/office/drawing/2018/sketchyshapes" sd="3272759698">
                                <a:prstGeom prst="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D4CCF" id="Rectangle 10" o:spid="_x0000_s1026" style="position:absolute;margin-left:60.4pt;margin-top:-801.85pt;width:55pt;height:902.6pt;z-index:-251568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" fillcolor="#c00000" strokecolor="#92d050" strokeweight="6pt"/>
            </w:pict>
          </mc:Fallback>
        </mc:AlternateContent>
      </w:r>
    </w:p>
    <w:sectPr w:rsidR="00AE7A77" w:rsidRPr="00CF4BC6" w:rsidSect="00865F55">
      <w:pgSz w:w="11906" w:h="16838" w:code="9"/>
      <w:pgMar w:top="720" w:right="432" w:bottom="720" w:left="432"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D224" w14:textId="77777777" w:rsidR="004E44C0" w:rsidRDefault="004E44C0" w:rsidP="00315A80">
      <w:r>
        <w:separator/>
      </w:r>
    </w:p>
  </w:endnote>
  <w:endnote w:type="continuationSeparator" w:id="0">
    <w:p w14:paraId="49E1FCD4" w14:textId="77777777" w:rsidR="004E44C0" w:rsidRDefault="004E44C0" w:rsidP="0031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293B" w14:textId="77777777" w:rsidR="004E44C0" w:rsidRDefault="004E44C0" w:rsidP="00315A80">
      <w:r>
        <w:separator/>
      </w:r>
    </w:p>
  </w:footnote>
  <w:footnote w:type="continuationSeparator" w:id="0">
    <w:p w14:paraId="48564440" w14:textId="77777777" w:rsidR="004E44C0" w:rsidRDefault="004E44C0" w:rsidP="00315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F8"/>
    <w:rsid w:val="00007813"/>
    <w:rsid w:val="00045461"/>
    <w:rsid w:val="00050A61"/>
    <w:rsid w:val="00084955"/>
    <w:rsid w:val="000929B1"/>
    <w:rsid w:val="000C05AE"/>
    <w:rsid w:val="000D3794"/>
    <w:rsid w:val="000D4706"/>
    <w:rsid w:val="000E152C"/>
    <w:rsid w:val="00116C6A"/>
    <w:rsid w:val="001E56D5"/>
    <w:rsid w:val="0025123C"/>
    <w:rsid w:val="00265387"/>
    <w:rsid w:val="0027160C"/>
    <w:rsid w:val="00295A0B"/>
    <w:rsid w:val="002D1F6E"/>
    <w:rsid w:val="00315A80"/>
    <w:rsid w:val="0031711C"/>
    <w:rsid w:val="003859DD"/>
    <w:rsid w:val="00402BB3"/>
    <w:rsid w:val="00444FF9"/>
    <w:rsid w:val="00445498"/>
    <w:rsid w:val="004A15B0"/>
    <w:rsid w:val="004E44C0"/>
    <w:rsid w:val="00500651"/>
    <w:rsid w:val="005200DC"/>
    <w:rsid w:val="0054317C"/>
    <w:rsid w:val="0055362C"/>
    <w:rsid w:val="005716D1"/>
    <w:rsid w:val="00594C79"/>
    <w:rsid w:val="006374B8"/>
    <w:rsid w:val="006766CC"/>
    <w:rsid w:val="006C4F8D"/>
    <w:rsid w:val="006C72BB"/>
    <w:rsid w:val="006D1FB2"/>
    <w:rsid w:val="00700BC9"/>
    <w:rsid w:val="00710F69"/>
    <w:rsid w:val="00752E9C"/>
    <w:rsid w:val="007D35E8"/>
    <w:rsid w:val="007E6767"/>
    <w:rsid w:val="00806B1F"/>
    <w:rsid w:val="00865F55"/>
    <w:rsid w:val="008916A6"/>
    <w:rsid w:val="008A0355"/>
    <w:rsid w:val="008C6C50"/>
    <w:rsid w:val="008F0678"/>
    <w:rsid w:val="00902EB8"/>
    <w:rsid w:val="00926854"/>
    <w:rsid w:val="00930838"/>
    <w:rsid w:val="009D4479"/>
    <w:rsid w:val="009F06ED"/>
    <w:rsid w:val="00A725F8"/>
    <w:rsid w:val="00AE7A77"/>
    <w:rsid w:val="00B14E69"/>
    <w:rsid w:val="00B34AD6"/>
    <w:rsid w:val="00B56A10"/>
    <w:rsid w:val="00BB58DC"/>
    <w:rsid w:val="00C14DA9"/>
    <w:rsid w:val="00C3744D"/>
    <w:rsid w:val="00C4014A"/>
    <w:rsid w:val="00CA67D7"/>
    <w:rsid w:val="00CD6688"/>
    <w:rsid w:val="00CF4BC6"/>
    <w:rsid w:val="00D22630"/>
    <w:rsid w:val="00D234FD"/>
    <w:rsid w:val="00D375B6"/>
    <w:rsid w:val="00D61301"/>
    <w:rsid w:val="00D72481"/>
    <w:rsid w:val="00ED60E3"/>
    <w:rsid w:val="00F822D3"/>
    <w:rsid w:val="00F9446F"/>
    <w:rsid w:val="00FB3BBB"/>
    <w:rsid w:val="00FC4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0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54317C"/>
    <w:pPr>
      <w:spacing w:before="240" w:line="269" w:lineRule="auto"/>
    </w:pPr>
    <w:rPr>
      <w:rFonts w:eastAsia="Franklin Gothic Book" w:cs="Franklin Gothic Book"/>
      <w:color w:val="171717" w:themeColor="background2" w:themeShade="1A"/>
      <w:lang w:bidi="en-US"/>
    </w:rPr>
  </w:style>
  <w:style w:type="paragraph" w:styleId="Heading1">
    <w:name w:val="heading 1"/>
    <w:basedOn w:val="Normal"/>
    <w:next w:val="Normal"/>
    <w:link w:val="Heading1Char"/>
    <w:uiPriority w:val="9"/>
    <w:semiHidden/>
    <w:qFormat/>
    <w:rsid w:val="00C3744D"/>
    <w:pPr>
      <w:keepNext/>
      <w:keepLines/>
      <w:outlineLvl w:val="0"/>
    </w:pPr>
    <w:rPr>
      <w:rFonts w:asciiTheme="majorHAnsi" w:eastAsiaTheme="majorEastAsia" w:hAnsiTheme="majorHAnsi" w:cstheme="majorBidi"/>
      <w:color w:val="6DB1E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3"/>
    <w:qFormat/>
    <w:rsid w:val="008C6C50"/>
    <w:pPr>
      <w:spacing w:before="182" w:line="268" w:lineRule="auto"/>
      <w:ind w:left="20" w:right="226"/>
    </w:pPr>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paragraph" w:customStyle="1" w:styleId="MastheadGREEN">
    <w:name w:val="Masthead GREEN"/>
    <w:basedOn w:val="Normal"/>
    <w:qFormat/>
    <w:rsid w:val="008C6C50"/>
    <w:pPr>
      <w:spacing w:before="241"/>
      <w:ind w:left="20"/>
    </w:pPr>
    <w:rPr>
      <w:rFonts w:asciiTheme="majorHAnsi" w:hAnsiTheme="majorHAnsi"/>
      <w:color w:val="009949" w:themeColor="accent4"/>
      <w:sz w:val="120"/>
    </w:rPr>
  </w:style>
  <w:style w:type="paragraph" w:customStyle="1" w:styleId="H1Headers">
    <w:name w:val="H1 Headers"/>
    <w:basedOn w:val="Normal"/>
    <w:uiPriority w:val="1"/>
    <w:qFormat/>
    <w:rsid w:val="00D22630"/>
    <w:pPr>
      <w:spacing w:before="105"/>
      <w:ind w:left="20"/>
    </w:pPr>
    <w:rPr>
      <w:sz w:val="48"/>
    </w:rPr>
  </w:style>
  <w:style w:type="paragraph" w:customStyle="1" w:styleId="H2SidebarGREEN">
    <w:name w:val="H2 Sidebar GREEN"/>
    <w:basedOn w:val="Normal"/>
    <w:uiPriority w:val="2"/>
    <w:qFormat/>
    <w:rsid w:val="0055362C"/>
    <w:pPr>
      <w:spacing w:before="66" w:after="120"/>
      <w:ind w:left="14"/>
    </w:pPr>
    <w:rPr>
      <w:rFonts w:asciiTheme="majorHAnsi" w:hAnsiTheme="majorHAnsi"/>
      <w:color w:val="007236" w:themeColor="accent4" w:themeShade="BF"/>
      <w:sz w:val="26"/>
    </w:rPr>
  </w:style>
  <w:style w:type="paragraph" w:customStyle="1" w:styleId="SidebarBold">
    <w:name w:val="Sidebar Bold"/>
    <w:basedOn w:val="Normal"/>
    <w:uiPriority w:val="4"/>
    <w:qFormat/>
    <w:rsid w:val="00045461"/>
    <w:pPr>
      <w:spacing w:line="260" w:lineRule="atLeast"/>
      <w:ind w:left="20"/>
    </w:pPr>
    <w:rPr>
      <w:sz w:val="18"/>
    </w:rPr>
  </w:style>
  <w:style w:type="paragraph" w:styleId="Header">
    <w:name w:val="header"/>
    <w:basedOn w:val="Normal"/>
    <w:link w:val="HeaderChar"/>
    <w:uiPriority w:val="99"/>
    <w:semiHidden/>
    <w:rsid w:val="00315A80"/>
    <w:pPr>
      <w:tabs>
        <w:tab w:val="center" w:pos="4677"/>
        <w:tab w:val="right" w:pos="9355"/>
      </w:tabs>
    </w:pPr>
  </w:style>
  <w:style w:type="paragraph" w:customStyle="1" w:styleId="SidebarBody">
    <w:name w:val="Sidebar Body"/>
    <w:basedOn w:val="Normal"/>
    <w:uiPriority w:val="4"/>
    <w:qFormat/>
    <w:rsid w:val="0054317C"/>
    <w:pPr>
      <w:spacing w:before="0" w:line="276" w:lineRule="auto"/>
      <w:ind w:left="14" w:right="14"/>
    </w:pPr>
    <w:rPr>
      <w:sz w:val="20"/>
    </w:rPr>
  </w:style>
  <w:style w:type="paragraph" w:customStyle="1" w:styleId="H2SidebarBLUE">
    <w:name w:val="H2 Sidebar BLUE"/>
    <w:basedOn w:val="Normal"/>
    <w:uiPriority w:val="2"/>
    <w:qFormat/>
    <w:rsid w:val="0055362C"/>
    <w:pPr>
      <w:spacing w:before="66" w:after="120"/>
      <w:ind w:left="14"/>
    </w:pPr>
    <w:rPr>
      <w:rFonts w:asciiTheme="majorHAnsi" w:hAnsiTheme="majorHAnsi"/>
      <w:color w:val="006A9C" w:themeColor="accent2" w:themeShade="BF"/>
      <w:sz w:val="26"/>
    </w:rPr>
  </w:style>
  <w:style w:type="paragraph" w:customStyle="1" w:styleId="MastheadBLUE">
    <w:name w:val="Masthead BLUE"/>
    <w:basedOn w:val="Normal"/>
    <w:qFormat/>
    <w:rsid w:val="008C6C50"/>
    <w:pPr>
      <w:spacing w:before="241"/>
      <w:ind w:left="20"/>
    </w:pPr>
    <w:rPr>
      <w:rFonts w:asciiTheme="majorHAnsi" w:hAnsiTheme="majorHAnsi"/>
      <w:color w:val="008ED1" w:themeColor="accent2"/>
      <w:sz w:val="120"/>
    </w:rPr>
  </w:style>
  <w:style w:type="character" w:customStyle="1" w:styleId="BodyTextChar">
    <w:name w:val="Body Text Char"/>
    <w:basedOn w:val="DefaultParagraphFont"/>
    <w:link w:val="BodyText"/>
    <w:uiPriority w:val="3"/>
    <w:rsid w:val="008C6C50"/>
    <w:rPr>
      <w:rFonts w:eastAsia="Franklin Gothic Book" w:cs="Franklin Gothic Book"/>
      <w:color w:val="171717" w:themeColor="background2" w:themeShade="1A"/>
      <w:lang w:bidi="en-US"/>
    </w:rPr>
  </w:style>
  <w:style w:type="character" w:customStyle="1" w:styleId="Heading1Char">
    <w:name w:val="Heading 1 Char"/>
    <w:basedOn w:val="DefaultParagraphFont"/>
    <w:link w:val="Heading1"/>
    <w:uiPriority w:val="9"/>
    <w:semiHidden/>
    <w:rsid w:val="008C6C50"/>
    <w:rPr>
      <w:rFonts w:asciiTheme="majorHAnsi" w:eastAsiaTheme="majorEastAsia" w:hAnsiTheme="majorHAnsi" w:cstheme="majorBidi"/>
      <w:color w:val="6DB1E4" w:themeColor="accent1" w:themeShade="BF"/>
      <w:sz w:val="32"/>
      <w:szCs w:val="32"/>
      <w:lang w:bidi="en-US"/>
    </w:rPr>
  </w:style>
  <w:style w:type="table" w:styleId="TableGrid">
    <w:name w:val="Table Grid"/>
    <w:basedOn w:val="TableNormal"/>
    <w:uiPriority w:val="39"/>
    <w:rsid w:val="000C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6"/>
    <w:qFormat/>
    <w:rsid w:val="0054317C"/>
    <w:pPr>
      <w:spacing w:before="0" w:line="240" w:lineRule="auto"/>
    </w:pPr>
    <w:rPr>
      <w:sz w:val="10"/>
    </w:rPr>
  </w:style>
  <w:style w:type="paragraph" w:styleId="BalloonText">
    <w:name w:val="Balloon Text"/>
    <w:basedOn w:val="Normal"/>
    <w:link w:val="BalloonTextChar"/>
    <w:uiPriority w:val="99"/>
    <w:semiHidden/>
    <w:rsid w:val="000C05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6C50"/>
    <w:rPr>
      <w:rFonts w:ascii="Times New Roman" w:eastAsia="Franklin Gothic Book" w:hAnsi="Times New Roman" w:cs="Times New Roman"/>
      <w:color w:val="171717" w:themeColor="background2" w:themeShade="1A"/>
      <w:sz w:val="18"/>
      <w:szCs w:val="18"/>
      <w:lang w:bidi="en-US"/>
    </w:rPr>
  </w:style>
  <w:style w:type="character" w:customStyle="1" w:styleId="HeaderChar">
    <w:name w:val="Header Char"/>
    <w:basedOn w:val="DefaultParagraphFont"/>
    <w:link w:val="Header"/>
    <w:uiPriority w:val="99"/>
    <w:semiHidden/>
    <w:rsid w:val="00315A80"/>
    <w:rPr>
      <w:rFonts w:eastAsia="Franklin Gothic Book" w:cs="Franklin Gothic Book"/>
      <w:color w:val="171717" w:themeColor="background2" w:themeShade="1A"/>
      <w:lang w:bidi="en-US"/>
    </w:rPr>
  </w:style>
  <w:style w:type="paragraph" w:styleId="Footer">
    <w:name w:val="footer"/>
    <w:basedOn w:val="Normal"/>
    <w:link w:val="FooterChar"/>
    <w:uiPriority w:val="99"/>
    <w:semiHidden/>
    <w:rsid w:val="00315A80"/>
    <w:pPr>
      <w:tabs>
        <w:tab w:val="center" w:pos="4677"/>
        <w:tab w:val="right" w:pos="9355"/>
      </w:tabs>
    </w:pPr>
  </w:style>
  <w:style w:type="character" w:customStyle="1" w:styleId="FooterChar">
    <w:name w:val="Footer Char"/>
    <w:basedOn w:val="DefaultParagraphFont"/>
    <w:link w:val="Footer"/>
    <w:uiPriority w:val="99"/>
    <w:semiHidden/>
    <w:rsid w:val="00315A80"/>
    <w:rPr>
      <w:rFonts w:eastAsia="Franklin Gothic Book" w:cs="Franklin Gothic Book"/>
      <w:color w:val="171717" w:themeColor="background2" w:themeShade="1A"/>
      <w:lang w:bidi="en-US"/>
    </w:rPr>
  </w:style>
  <w:style w:type="character" w:styleId="PlaceholderText">
    <w:name w:val="Placeholder Text"/>
    <w:basedOn w:val="DefaultParagraphFont"/>
    <w:uiPriority w:val="99"/>
    <w:semiHidden/>
    <w:rsid w:val="002653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Williams\AppData\Roaming\Microsoft\Templates\Classroom%20newsletter.dotx" TargetMode="External"/></Relationships>
</file>

<file path=word/theme/theme1.xml><?xml version="1.0" encoding="utf-8"?>
<a:theme xmlns:a="http://schemas.openxmlformats.org/drawingml/2006/main" name="Office Theme">
  <a:themeElements>
    <a:clrScheme name="Microsoft Shapes">
      <a:dk1>
        <a:srgbClr val="000000"/>
      </a:dk1>
      <a:lt1>
        <a:srgbClr val="FFFFFF"/>
      </a:lt1>
      <a:dk2>
        <a:srgbClr val="44546A"/>
      </a:dk2>
      <a:lt2>
        <a:srgbClr val="E7E6E6"/>
      </a:lt2>
      <a:accent1>
        <a:srgbClr val="CEE5F6"/>
      </a:accent1>
      <a:accent2>
        <a:srgbClr val="008ED1"/>
      </a:accent2>
      <a:accent3>
        <a:srgbClr val="CEDE69"/>
      </a:accent3>
      <a:accent4>
        <a:srgbClr val="009949"/>
      </a:accent4>
      <a:accent5>
        <a:srgbClr val="5B9BD5"/>
      </a:accent5>
      <a:accent6>
        <a:srgbClr val="70AD47"/>
      </a:accent6>
      <a:hlink>
        <a:srgbClr val="0563C1"/>
      </a:hlink>
      <a:folHlink>
        <a:srgbClr val="954F72"/>
      </a:folHlink>
    </a:clrScheme>
    <a:fontScheme name="School Newslett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9706F-81CD-4D67-A17D-8674FB7F661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D5934FDD-F160-4C7B-B1A7-2994B41FF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5760C-645C-47F0-9138-A4E265F86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0</TotalTime>
  <Pages>1</Pages>
  <Words>314</Words>
  <Characters>1569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2025-10-23T13:50:00Z</dcterms:created>
  <dcterms:modified xsi:type="dcterms:W3CDTF">2025-12-19T15:05:00Z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